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4DA95" w14:textId="77777777" w:rsidR="0065533F" w:rsidRDefault="0065533F" w:rsidP="0065533F">
      <w:pPr>
        <w:pStyle w:val="Titre"/>
        <w:pBdr>
          <w:top w:val="single" w:sz="4" w:space="0" w:color="auto"/>
          <w:left w:val="single" w:sz="4" w:space="4" w:color="auto"/>
          <w:bottom w:val="single" w:sz="4" w:space="1" w:color="auto"/>
          <w:right w:val="single" w:sz="4" w:space="4" w:color="auto"/>
        </w:pBdr>
        <w:shd w:val="pct10" w:color="auto" w:fill="FFFFFF"/>
        <w:ind w:left="1701" w:right="1417"/>
        <w:rPr>
          <w:rFonts w:ascii="Verdana" w:hAnsi="Verdana" w:cs="Verdana"/>
          <w:sz w:val="22"/>
          <w:szCs w:val="22"/>
        </w:rPr>
      </w:pPr>
    </w:p>
    <w:p w14:paraId="41F26E0E" w14:textId="77777777" w:rsidR="0065533F" w:rsidRDefault="0065533F" w:rsidP="0065533F">
      <w:pPr>
        <w:pStyle w:val="Titre"/>
        <w:pBdr>
          <w:top w:val="single" w:sz="4" w:space="0" w:color="auto"/>
          <w:left w:val="single" w:sz="4" w:space="4" w:color="auto"/>
          <w:bottom w:val="single" w:sz="4" w:space="1" w:color="auto"/>
          <w:right w:val="single" w:sz="4" w:space="4" w:color="auto"/>
        </w:pBdr>
        <w:shd w:val="pct10" w:color="auto" w:fill="FFFFFF"/>
        <w:ind w:left="1701" w:right="1417"/>
        <w:rPr>
          <w:rFonts w:ascii="Verdana" w:hAnsi="Verdana" w:cs="Verdana"/>
          <w:b/>
          <w:bCs/>
          <w:color w:val="000000"/>
          <w:sz w:val="22"/>
          <w:szCs w:val="22"/>
        </w:rPr>
      </w:pPr>
      <w:r>
        <w:rPr>
          <w:rFonts w:ascii="Verdana" w:hAnsi="Verdana" w:cs="Verdana"/>
          <w:b/>
          <w:bCs/>
          <w:sz w:val="22"/>
          <w:szCs w:val="22"/>
        </w:rPr>
        <w:t>CONTRAT DE CESSION DE NOM DE DOMAINE</w:t>
      </w:r>
    </w:p>
    <w:p w14:paraId="0C74E688" w14:textId="77777777" w:rsidR="0065533F" w:rsidRDefault="0065533F" w:rsidP="0065533F">
      <w:pPr>
        <w:pBdr>
          <w:top w:val="single" w:sz="4" w:space="0" w:color="auto"/>
          <w:left w:val="single" w:sz="4" w:space="4" w:color="auto"/>
          <w:bottom w:val="single" w:sz="4" w:space="1" w:color="auto"/>
          <w:right w:val="single" w:sz="4" w:space="4" w:color="auto"/>
        </w:pBdr>
        <w:shd w:val="pct10" w:color="auto" w:fill="FFFFFF"/>
        <w:ind w:left="1701" w:right="1417"/>
        <w:jc w:val="center"/>
        <w:rPr>
          <w:rFonts w:ascii="Verdana" w:hAnsi="Verdana" w:cs="Verdana"/>
          <w:sz w:val="22"/>
          <w:szCs w:val="22"/>
        </w:rPr>
      </w:pPr>
    </w:p>
    <w:p w14:paraId="7BBCA1E8" w14:textId="77777777" w:rsidR="0065533F" w:rsidRDefault="0065533F" w:rsidP="0065533F">
      <w:pPr>
        <w:ind w:left="851" w:right="567"/>
        <w:jc w:val="center"/>
        <w:rPr>
          <w:rFonts w:ascii="Verdana" w:hAnsi="Verdana" w:cs="Verdana"/>
          <w:sz w:val="18"/>
          <w:szCs w:val="18"/>
        </w:rPr>
      </w:pPr>
    </w:p>
    <w:p w14:paraId="0E9C2B75" w14:textId="77777777" w:rsidR="0065533F" w:rsidRDefault="0065533F" w:rsidP="0065533F">
      <w:pPr>
        <w:ind w:left="851" w:right="567"/>
        <w:jc w:val="center"/>
        <w:rPr>
          <w:rFonts w:ascii="Verdana" w:hAnsi="Verdana" w:cs="Verdana"/>
          <w:sz w:val="18"/>
          <w:szCs w:val="18"/>
        </w:rPr>
      </w:pPr>
    </w:p>
    <w:tbl>
      <w:tblPr>
        <w:tblW w:w="11160" w:type="dxa"/>
        <w:tblInd w:w="-938" w:type="dxa"/>
        <w:tblLayout w:type="fixed"/>
        <w:tblCellMar>
          <w:left w:w="142" w:type="dxa"/>
          <w:right w:w="142" w:type="dxa"/>
        </w:tblCellMar>
        <w:tblLook w:val="0000" w:firstRow="0" w:lastRow="0" w:firstColumn="0" w:lastColumn="0" w:noHBand="0" w:noVBand="0"/>
      </w:tblPr>
      <w:tblGrid>
        <w:gridCol w:w="11160"/>
      </w:tblGrid>
      <w:tr w:rsidR="0065533F" w14:paraId="7DF7DB04" w14:textId="77777777">
        <w:trPr>
          <w:trHeight w:val="80"/>
        </w:trPr>
        <w:tc>
          <w:tcPr>
            <w:tcW w:w="11160" w:type="dxa"/>
          </w:tcPr>
          <w:p w14:paraId="183BE9D1" w14:textId="77777777" w:rsidR="0065533F" w:rsidRDefault="0065533F" w:rsidP="0065533F">
            <w:pPr>
              <w:pStyle w:val="contrat-droite-8"/>
            </w:pPr>
          </w:p>
          <w:p w14:paraId="4D85C740" w14:textId="77777777" w:rsidR="0065533F" w:rsidRDefault="0065533F" w:rsidP="0065533F">
            <w:pPr>
              <w:pStyle w:val="contrat-droite-8"/>
            </w:pPr>
            <w:r>
              <w:rPr>
                <w:b/>
                <w:bCs/>
                <w:u w:val="single"/>
              </w:rPr>
              <w:t>ENTRE LES SOUSSIGNES</w:t>
            </w:r>
            <w:r>
              <w:t xml:space="preserve"> : </w:t>
            </w:r>
          </w:p>
          <w:p w14:paraId="2039B14D" w14:textId="77777777" w:rsidR="0065533F" w:rsidRDefault="0065533F" w:rsidP="0065533F">
            <w:pPr>
              <w:pStyle w:val="contrat-droite-8"/>
            </w:pPr>
          </w:p>
          <w:p w14:paraId="6053A2A6" w14:textId="77777777" w:rsidR="0065533F" w:rsidRDefault="0065533F" w:rsidP="0065533F">
            <w:pPr>
              <w:pStyle w:val="contrat-droite-8"/>
              <w:rPr>
                <w:b/>
                <w:bCs/>
              </w:rPr>
            </w:pPr>
          </w:p>
          <w:p w14:paraId="0393A5AE" w14:textId="77777777" w:rsidR="0065533F" w:rsidRDefault="0065533F" w:rsidP="0065533F">
            <w:pPr>
              <w:pStyle w:val="contrat-droite-8"/>
              <w:rPr>
                <w:b/>
                <w:bCs/>
              </w:rPr>
            </w:pPr>
            <w:r>
              <w:rPr>
                <w:b/>
                <w:bCs/>
              </w:rPr>
              <w:t>ci-après dénommé(e) “ LE CESSIONNAIRE ”,</w:t>
            </w:r>
          </w:p>
          <w:p w14:paraId="5247C2DA" w14:textId="77777777" w:rsidR="00B23322" w:rsidRDefault="00B23322" w:rsidP="00B23322">
            <w:pPr>
              <w:pStyle w:val="contrat-droite-8"/>
            </w:pPr>
            <w:r>
              <w:rPr>
                <w:b/>
                <w:bCs/>
                <w:u w:val="single"/>
              </w:rPr>
              <w:t>D’UNE PART</w:t>
            </w:r>
            <w:r>
              <w:t>,</w:t>
            </w:r>
          </w:p>
          <w:p w14:paraId="260AF957" w14:textId="77777777" w:rsidR="00B23322" w:rsidRDefault="00B23322" w:rsidP="0065533F">
            <w:pPr>
              <w:pStyle w:val="contrat-droite-8"/>
              <w:rPr>
                <w:b/>
                <w:bCs/>
              </w:rPr>
            </w:pPr>
          </w:p>
          <w:p w14:paraId="0E0C57C6" w14:textId="77777777" w:rsidR="00B23322" w:rsidRDefault="00B23322" w:rsidP="0065533F">
            <w:pPr>
              <w:pStyle w:val="contrat-droite-8"/>
              <w:rPr>
                <w:b/>
                <w:bCs/>
              </w:rPr>
            </w:pPr>
          </w:p>
          <w:p w14:paraId="0A900041" w14:textId="77777777" w:rsidR="000133B8" w:rsidRDefault="000133B8" w:rsidP="000133B8">
            <w:pPr>
              <w:pStyle w:val="contrat-droite-8"/>
            </w:pPr>
            <w:r>
              <w:t>M./Mme/Mlle […………….], né</w:t>
            </w:r>
            <w:r w:rsidR="00B0486C">
              <w:t>(e)</w:t>
            </w:r>
            <w:r>
              <w:t xml:space="preserve"> le [……………….], à [……………………..] dont le numéro de carte d’identité/passeport est le suivant  [………………………………..].</w:t>
            </w:r>
          </w:p>
          <w:p w14:paraId="51666F5D" w14:textId="77777777" w:rsidR="00B23322" w:rsidRDefault="00B23322" w:rsidP="00B23322">
            <w:pPr>
              <w:pStyle w:val="contrat-droite-8"/>
            </w:pPr>
          </w:p>
          <w:p w14:paraId="61CB3400" w14:textId="77777777" w:rsidR="00B23322" w:rsidRDefault="00B23322" w:rsidP="0065533F">
            <w:pPr>
              <w:pStyle w:val="contrat-droite-8"/>
            </w:pPr>
          </w:p>
          <w:p w14:paraId="4B96CF72" w14:textId="77777777" w:rsidR="00B23322" w:rsidRDefault="00B23322" w:rsidP="00B23322">
            <w:pPr>
              <w:pStyle w:val="contrat-droite-8"/>
            </w:pPr>
            <w:r>
              <w:rPr>
                <w:b/>
                <w:bCs/>
                <w:u w:val="single"/>
              </w:rPr>
              <w:t>ET</w:t>
            </w:r>
          </w:p>
          <w:p w14:paraId="73A13462" w14:textId="77777777" w:rsidR="00B23322" w:rsidRDefault="00B23322" w:rsidP="00B23322">
            <w:pPr>
              <w:pStyle w:val="contrat-droite-8"/>
            </w:pPr>
          </w:p>
          <w:p w14:paraId="0A6389FE" w14:textId="77777777" w:rsidR="00B23322" w:rsidRDefault="00B23322" w:rsidP="00B23322">
            <w:pPr>
              <w:pStyle w:val="contrat-droite-8"/>
            </w:pPr>
            <w:r>
              <w:rPr>
                <w:b/>
                <w:bCs/>
              </w:rPr>
              <w:t>ci-après désignée</w:t>
            </w:r>
            <w:r>
              <w:t xml:space="preserve"> </w:t>
            </w:r>
            <w:r>
              <w:rPr>
                <w:b/>
                <w:bCs/>
              </w:rPr>
              <w:t>“ LE CEDANT ”,</w:t>
            </w:r>
          </w:p>
          <w:p w14:paraId="27B18874" w14:textId="77777777" w:rsidR="00B23322" w:rsidRDefault="00B23322" w:rsidP="00B23322">
            <w:pPr>
              <w:pStyle w:val="contrat-droite-8"/>
            </w:pPr>
          </w:p>
          <w:p w14:paraId="60CC7FF0" w14:textId="77777777" w:rsidR="00B23322" w:rsidRDefault="00B23322" w:rsidP="00B23322">
            <w:pPr>
              <w:pStyle w:val="contrat-droite-8"/>
            </w:pPr>
            <w:r>
              <w:rPr>
                <w:b/>
                <w:bCs/>
                <w:u w:val="single"/>
              </w:rPr>
              <w:t>D’AUTRE PART</w:t>
            </w:r>
            <w:r>
              <w:t>,</w:t>
            </w:r>
          </w:p>
          <w:p w14:paraId="20550410" w14:textId="77777777" w:rsidR="0065533F" w:rsidRDefault="0065533F" w:rsidP="0065533F">
            <w:pPr>
              <w:pStyle w:val="contrat-droite-8"/>
            </w:pPr>
          </w:p>
          <w:p w14:paraId="7889A689" w14:textId="77777777" w:rsidR="00B23322" w:rsidRDefault="00B23322" w:rsidP="0065533F">
            <w:pPr>
              <w:pStyle w:val="contrat-droite-8"/>
            </w:pPr>
          </w:p>
          <w:p w14:paraId="53C6D5F9" w14:textId="77777777" w:rsidR="000133B8" w:rsidRDefault="000133B8" w:rsidP="000133B8">
            <w:pPr>
              <w:pStyle w:val="contrat-droite-8"/>
            </w:pPr>
            <w:r>
              <w:t>La société [………….…] , Société (forme</w:t>
            </w:r>
            <w:r w:rsidR="001701E8">
              <w:t xml:space="preserve"> sociale</w:t>
            </w:r>
            <w:r>
              <w:t>)</w:t>
            </w:r>
            <w:r w:rsidR="001701E8">
              <w:t xml:space="preserve"> [</w:t>
            </w:r>
            <w:r>
              <w:t xml:space="preserve">………] au capital de […………………………] €, dont le siège social est </w:t>
            </w:r>
            <w:r w:rsidR="001701E8">
              <w:t xml:space="preserve">situé à </w:t>
            </w:r>
            <w:r>
              <w:t>[…], […………………..], [……………....].</w:t>
            </w:r>
            <w:r w:rsidR="001701E8">
              <w:br/>
            </w:r>
          </w:p>
          <w:p w14:paraId="0E0B8335" w14:textId="77777777" w:rsidR="000133B8" w:rsidRDefault="000133B8" w:rsidP="000133B8">
            <w:pPr>
              <w:pStyle w:val="contrat-droite-8"/>
            </w:pPr>
            <w:r>
              <w:t>Immatriculée au registre du commerce et des sociétés de [………………………………..], sous le n° [………………………………..],</w:t>
            </w:r>
          </w:p>
          <w:p w14:paraId="6AB5423F" w14:textId="77777777" w:rsidR="000133B8" w:rsidRDefault="000133B8" w:rsidP="000133B8">
            <w:pPr>
              <w:pStyle w:val="contrat-droite-8"/>
            </w:pPr>
          </w:p>
          <w:p w14:paraId="46BB5B5B" w14:textId="77777777" w:rsidR="000133B8" w:rsidRDefault="000133B8" w:rsidP="000133B8">
            <w:pPr>
              <w:pStyle w:val="contrat-droite-8"/>
            </w:pPr>
            <w:r>
              <w:t>Représentée par Monsieur [………..], son représentant légal actuellement en fonctions, domicilié en cette qualité audit siège,</w:t>
            </w:r>
          </w:p>
          <w:p w14:paraId="1CAC7E30" w14:textId="77777777" w:rsidR="000133B8" w:rsidRDefault="000133B8" w:rsidP="0065533F">
            <w:pPr>
              <w:pStyle w:val="contrat-droite-8"/>
            </w:pPr>
          </w:p>
          <w:p w14:paraId="2071BFE5" w14:textId="77777777" w:rsidR="0065533F" w:rsidRDefault="0065533F" w:rsidP="0065533F">
            <w:pPr>
              <w:pStyle w:val="contrat-droite-8"/>
            </w:pPr>
          </w:p>
          <w:p w14:paraId="46DB8078" w14:textId="77777777" w:rsidR="0065533F" w:rsidRDefault="0065533F" w:rsidP="0065533F">
            <w:pPr>
              <w:pStyle w:val="contrat-droite-8"/>
            </w:pPr>
          </w:p>
          <w:p w14:paraId="6DDC51FC" w14:textId="77777777" w:rsidR="0065533F" w:rsidRDefault="0065533F" w:rsidP="0065533F">
            <w:pPr>
              <w:pStyle w:val="contrat-droite-8"/>
              <w:jc w:val="center"/>
            </w:pPr>
            <w:r>
              <w:t>*   *</w:t>
            </w:r>
          </w:p>
          <w:p w14:paraId="38421AF2" w14:textId="77777777" w:rsidR="0065533F" w:rsidRDefault="0065533F" w:rsidP="0065533F">
            <w:pPr>
              <w:pStyle w:val="contrat-droite-8"/>
              <w:rPr>
                <w:b/>
                <w:bCs/>
                <w:u w:val="single"/>
              </w:rPr>
            </w:pPr>
          </w:p>
          <w:p w14:paraId="5B108D0E" w14:textId="77777777" w:rsidR="0065533F" w:rsidRDefault="0065533F" w:rsidP="0065533F">
            <w:pPr>
              <w:pStyle w:val="contrat-droite-8"/>
              <w:rPr>
                <w:b/>
                <w:bCs/>
                <w:u w:val="single"/>
              </w:rPr>
            </w:pPr>
          </w:p>
          <w:p w14:paraId="25003571" w14:textId="77777777" w:rsidR="0065533F" w:rsidRDefault="0065533F" w:rsidP="0065533F">
            <w:pPr>
              <w:pStyle w:val="contrat-droite-8"/>
              <w:rPr>
                <w:b/>
                <w:bCs/>
                <w:u w:val="single"/>
              </w:rPr>
            </w:pPr>
          </w:p>
          <w:p w14:paraId="140F0459" w14:textId="77777777" w:rsidR="0065533F" w:rsidRDefault="0065533F" w:rsidP="0065533F">
            <w:pPr>
              <w:pStyle w:val="contrat-droite-8"/>
            </w:pPr>
            <w:r>
              <w:rPr>
                <w:b/>
                <w:bCs/>
                <w:u w:val="single"/>
              </w:rPr>
              <w:t>IL EST PREALABLEMENT EXPOSE CE QUI SUIT</w:t>
            </w:r>
            <w:r>
              <w:t xml:space="preserve"> : </w:t>
            </w:r>
          </w:p>
          <w:p w14:paraId="1F268B13" w14:textId="77777777" w:rsidR="0065533F" w:rsidRDefault="0065533F" w:rsidP="0065533F">
            <w:pPr>
              <w:pStyle w:val="contrat-droite-8"/>
            </w:pPr>
          </w:p>
          <w:p w14:paraId="24B208FB" w14:textId="77777777" w:rsidR="0065533F" w:rsidRDefault="000133B8" w:rsidP="0065533F">
            <w:pPr>
              <w:pStyle w:val="contrat-droite-8"/>
            </w:pPr>
            <w:r>
              <w:t xml:space="preserve">M./Mme/Mlle [………..] </w:t>
            </w:r>
            <w:r w:rsidR="009C4A23">
              <w:t>désire acquérir</w:t>
            </w:r>
            <w:r w:rsidR="001701E8">
              <w:t>, en son nom propre,</w:t>
            </w:r>
            <w:r w:rsidR="0065533F">
              <w:t xml:space="preserve"> la pleine et entière propriété du nom</w:t>
            </w:r>
            <w:r w:rsidR="00BF4C50">
              <w:t xml:space="preserve"> de domaine </w:t>
            </w:r>
            <w:r w:rsidR="00B46151">
              <w:t>[………………..]</w:t>
            </w:r>
            <w:r w:rsidR="00BF4C50">
              <w:t xml:space="preserve"> et  </w:t>
            </w:r>
            <w:r w:rsidR="001701E8">
              <w:t>l</w:t>
            </w:r>
            <w:r>
              <w:t>a société […………..]</w:t>
            </w:r>
            <w:r w:rsidR="0065533F">
              <w:t xml:space="preserve"> est d’accord pour le céder.</w:t>
            </w:r>
          </w:p>
          <w:p w14:paraId="5D0F5E0C" w14:textId="77777777" w:rsidR="0065533F" w:rsidRDefault="0065533F" w:rsidP="0065533F">
            <w:pPr>
              <w:pStyle w:val="contrat-droite-8"/>
            </w:pPr>
          </w:p>
          <w:p w14:paraId="3197DC89" w14:textId="77777777" w:rsidR="0065533F" w:rsidRDefault="0065533F" w:rsidP="0065533F">
            <w:pPr>
              <w:pStyle w:val="contrat-droite-8"/>
            </w:pPr>
          </w:p>
          <w:p w14:paraId="29F43602" w14:textId="77777777" w:rsidR="0065533F" w:rsidRDefault="0065533F" w:rsidP="0065533F">
            <w:pPr>
              <w:pStyle w:val="contrat-droite-8"/>
              <w:rPr>
                <w:b/>
                <w:bCs/>
                <w:u w:val="single"/>
              </w:rPr>
            </w:pPr>
            <w:r>
              <w:rPr>
                <w:b/>
                <w:bCs/>
                <w:u w:val="single"/>
              </w:rPr>
              <w:t>EN CONSEQUENCE DE QUOI IL A ETE CONVENU ET ARRETE CE QUI SUIT :</w:t>
            </w:r>
          </w:p>
          <w:p w14:paraId="18C8B416" w14:textId="77777777" w:rsidR="0065533F" w:rsidRDefault="0065533F" w:rsidP="0065533F">
            <w:pPr>
              <w:pStyle w:val="contrat-droite-8"/>
            </w:pPr>
          </w:p>
          <w:p w14:paraId="66B15CCC" w14:textId="77777777" w:rsidR="0065533F" w:rsidRDefault="0065533F" w:rsidP="0065533F">
            <w:pPr>
              <w:pStyle w:val="contrat-droite-8"/>
            </w:pPr>
          </w:p>
          <w:p w14:paraId="3D41EFC7" w14:textId="77777777" w:rsidR="0065533F" w:rsidRDefault="0065533F" w:rsidP="0065533F">
            <w:pPr>
              <w:pStyle w:val="contrat-droite-8"/>
              <w:rPr>
                <w:b/>
                <w:bCs/>
              </w:rPr>
            </w:pPr>
            <w:r>
              <w:rPr>
                <w:b/>
                <w:bCs/>
              </w:rPr>
              <w:t>ARTICLE I - OBJET DU CONTRAT</w:t>
            </w:r>
          </w:p>
          <w:p w14:paraId="25986DD3" w14:textId="77777777" w:rsidR="0065533F" w:rsidRDefault="0065533F" w:rsidP="0065533F">
            <w:pPr>
              <w:pStyle w:val="contrat-droite-8"/>
            </w:pPr>
          </w:p>
          <w:p w14:paraId="63BA0AE5" w14:textId="77777777" w:rsidR="0065533F" w:rsidRDefault="0065533F" w:rsidP="0065533F">
            <w:pPr>
              <w:pStyle w:val="contrat-droite-8"/>
            </w:pPr>
            <w:r>
              <w:t xml:space="preserve">Le cédant cède au cessionnaire, qui accepte, tous les droits attachés au nom de domaine </w:t>
            </w:r>
            <w:r w:rsidR="00A15F54">
              <w:t>[………………..].</w:t>
            </w:r>
          </w:p>
          <w:p w14:paraId="7340EBD3" w14:textId="77777777" w:rsidR="0065533F" w:rsidRDefault="0065533F" w:rsidP="0065533F">
            <w:pPr>
              <w:pStyle w:val="contrat-droite-8"/>
            </w:pPr>
          </w:p>
          <w:p w14:paraId="1CA3E86D" w14:textId="77777777" w:rsidR="0065533F" w:rsidRDefault="0065533F" w:rsidP="0065533F">
            <w:pPr>
              <w:pStyle w:val="contrat-droite-8"/>
            </w:pPr>
          </w:p>
          <w:p w14:paraId="5718714B" w14:textId="77777777" w:rsidR="0065533F" w:rsidRDefault="0065533F" w:rsidP="0065533F">
            <w:pPr>
              <w:pStyle w:val="contrat-droite-8"/>
              <w:rPr>
                <w:b/>
                <w:bCs/>
              </w:rPr>
            </w:pPr>
            <w:r>
              <w:rPr>
                <w:b/>
                <w:bCs/>
              </w:rPr>
              <w:t>ARTICLE II - GARANTIES</w:t>
            </w:r>
          </w:p>
          <w:p w14:paraId="5FBF1FF6" w14:textId="77777777" w:rsidR="0065533F" w:rsidRDefault="0065533F" w:rsidP="0065533F">
            <w:pPr>
              <w:pStyle w:val="contrat-droite-8"/>
            </w:pPr>
          </w:p>
          <w:p w14:paraId="423A18C7" w14:textId="77777777" w:rsidR="0065533F" w:rsidRDefault="0065533F" w:rsidP="0065533F">
            <w:pPr>
              <w:pStyle w:val="contrat-droite-8"/>
            </w:pPr>
            <w:r>
              <w:t xml:space="preserve">Le </w:t>
            </w:r>
            <w:r w:rsidR="002B2A46">
              <w:t>C</w:t>
            </w:r>
            <w:r>
              <w:t>édant garantit au cessionnaire tous moyens propres à assurer une jouissance entière et paisible et une exploitation exclusive du dit nom de domaine.</w:t>
            </w:r>
          </w:p>
          <w:p w14:paraId="49D56029" w14:textId="77777777" w:rsidR="002B2A46" w:rsidRDefault="002B2A46" w:rsidP="0065533F">
            <w:pPr>
              <w:pStyle w:val="contrat-droite-8"/>
            </w:pPr>
          </w:p>
          <w:p w14:paraId="19D6E4E1" w14:textId="77777777" w:rsidR="002B2A46" w:rsidRPr="002B2A46" w:rsidRDefault="002B2A46" w:rsidP="002B2A46">
            <w:pPr>
              <w:pStyle w:val="contrat-droite-8"/>
            </w:pPr>
            <w:r w:rsidRPr="002B2A46">
              <w:t xml:space="preserve">Le Cédant déclare et garantit qu'il a la propriété pleine et entière des Noms de domaine et qu’il n’en a consenti aucun nantissement, aucun droit de gage ou tout autre droit de propriété au profit d’un tiers, et qu’il est donc en mesure de les céder librement. </w:t>
            </w:r>
          </w:p>
          <w:p w14:paraId="6417595D" w14:textId="77777777" w:rsidR="002B2A46" w:rsidRPr="002B2A46" w:rsidRDefault="002B2A46" w:rsidP="002B2A46">
            <w:pPr>
              <w:pStyle w:val="contrat-droite-8"/>
            </w:pPr>
          </w:p>
          <w:p w14:paraId="6ECC2584" w14:textId="77777777" w:rsidR="002B2A46" w:rsidRPr="002B2A46" w:rsidRDefault="002B2A46" w:rsidP="002B2A46">
            <w:pPr>
              <w:pStyle w:val="contrat-droite-8"/>
            </w:pPr>
            <w:r w:rsidRPr="002B2A46">
              <w:t xml:space="preserve">Le Cédant renonce expressément à déposer ou enregistrer à titre de marque ou de nom de domaine des expressions semblables aux Noms de domaine, sous quelque forme que ce soit. </w:t>
            </w:r>
          </w:p>
          <w:p w14:paraId="28C825E7" w14:textId="77777777" w:rsidR="002B2A46" w:rsidRPr="002B2A46" w:rsidRDefault="002B2A46" w:rsidP="002B2A46">
            <w:pPr>
              <w:pStyle w:val="contrat-droite-8"/>
            </w:pPr>
          </w:p>
          <w:p w14:paraId="2162C698" w14:textId="77777777" w:rsidR="002B2A46" w:rsidRPr="002B2A46" w:rsidRDefault="002B2A46" w:rsidP="002B2A46">
            <w:pPr>
              <w:pStyle w:val="contrat-droite-8"/>
            </w:pPr>
            <w:r w:rsidRPr="002B2A46">
              <w:t>Le Cédant s’engage à ne jamais opposer un quelconque droit aux futurs dépôts et/ou enregistrements par le Cessionnaire comportant les Noms de domaine.</w:t>
            </w:r>
          </w:p>
          <w:p w14:paraId="6569671E" w14:textId="77777777" w:rsidR="002B2A46" w:rsidRPr="002B2A46" w:rsidRDefault="002B2A46" w:rsidP="002B2A46">
            <w:pPr>
              <w:pStyle w:val="contrat-droite-8"/>
            </w:pPr>
          </w:p>
          <w:p w14:paraId="17A5E90E" w14:textId="77777777" w:rsidR="002B2A46" w:rsidRPr="002B2A46" w:rsidRDefault="002B2A46" w:rsidP="002B2A46">
            <w:pPr>
              <w:pStyle w:val="contrat-droite-8"/>
            </w:pPr>
            <w:r w:rsidRPr="002B2A46">
              <w:t>Le Cédant garantit au Cessionnaire, qu'à l'exception du dépôt des Noms de domaine, il n'a été procédé à sa connaissance à aucune formalité en France ou à l'étranger visant à acquérir un autre droit de propriété intellectuelle sur une dénomination identique ou similaire aux dénominations protégées par les Noms de domaine.</w:t>
            </w:r>
          </w:p>
          <w:p w14:paraId="52EA7AED" w14:textId="77777777" w:rsidR="002B2A46" w:rsidRPr="002B2A46" w:rsidRDefault="002B2A46" w:rsidP="002B2A46">
            <w:pPr>
              <w:pStyle w:val="contrat-droite-8"/>
            </w:pPr>
          </w:p>
          <w:p w14:paraId="087AC2D3" w14:textId="77777777" w:rsidR="002B2A46" w:rsidRPr="002B2A46" w:rsidRDefault="002B2A46" w:rsidP="002B2A46">
            <w:pPr>
              <w:pStyle w:val="contrat-droite-8"/>
            </w:pPr>
            <w:r w:rsidRPr="002B2A46">
              <w:t xml:space="preserve">Le Cédant s’engage à transmettre au Cessionnaire tous les documents et informations relatifs aux Noms de domaine, en sa possession au jour de la signature du présent contrat, et dans les meilleurs délais, tous les documents qui pourraient lui être adressés par l’INPI, l’ICANN, l’AFNIC ou tout autre bureau ou office de propriété intellectuelle, après la signature du présent contrat. </w:t>
            </w:r>
          </w:p>
          <w:p w14:paraId="6890BB44" w14:textId="77777777" w:rsidR="002B2A46" w:rsidRPr="002B2A46" w:rsidRDefault="002B2A46" w:rsidP="002B2A46">
            <w:pPr>
              <w:pStyle w:val="contrat-droite-8"/>
            </w:pPr>
          </w:p>
          <w:p w14:paraId="136D1CC3" w14:textId="77777777" w:rsidR="002B2A46" w:rsidRDefault="002B2A46" w:rsidP="0065533F">
            <w:pPr>
              <w:pStyle w:val="contrat-droite-8"/>
            </w:pPr>
            <w:r w:rsidRPr="002B2A46">
              <w:t>Le Cédant déclare et garantit qu’il n’existe, à sa connaissance, aucune réclamation, revendication, litige ou action en cours ou imminent, et qu’il n’a été informé d’aucune action susceptible d’être intentée concernant la validité, la propriété ou l’exploitation des Noms de domaine.</w:t>
            </w:r>
          </w:p>
          <w:p w14:paraId="5BF51E62" w14:textId="77777777" w:rsidR="0065533F" w:rsidRDefault="0065533F" w:rsidP="0065533F">
            <w:pPr>
              <w:pStyle w:val="contrat-droite-8"/>
            </w:pPr>
          </w:p>
          <w:p w14:paraId="659B829F" w14:textId="77777777" w:rsidR="0065533F" w:rsidRDefault="0065533F" w:rsidP="0065533F">
            <w:pPr>
              <w:pStyle w:val="contrat-droite-8"/>
            </w:pPr>
          </w:p>
          <w:p w14:paraId="19EEF29E" w14:textId="77777777" w:rsidR="0065533F" w:rsidRDefault="0065533F" w:rsidP="0065533F">
            <w:pPr>
              <w:pStyle w:val="contrat-droite-8"/>
              <w:rPr>
                <w:b/>
                <w:bCs/>
              </w:rPr>
            </w:pPr>
            <w:r>
              <w:rPr>
                <w:b/>
                <w:bCs/>
              </w:rPr>
              <w:t>ARTICLE II - DILIGENCES</w:t>
            </w:r>
          </w:p>
          <w:p w14:paraId="7EDE5D9A" w14:textId="77777777" w:rsidR="0065533F" w:rsidRDefault="0065533F" w:rsidP="0065533F">
            <w:pPr>
              <w:pStyle w:val="contrat-droite-8"/>
            </w:pPr>
          </w:p>
          <w:p w14:paraId="33B9E4B7" w14:textId="77777777" w:rsidR="0065533F" w:rsidRDefault="0065533F" w:rsidP="0065533F">
            <w:pPr>
              <w:pStyle w:val="contrat-droite-8"/>
            </w:pPr>
            <w:r>
              <w:t>Il s’engage notamment à entreprendre toutes les démarches nécessaires auprès de tout organisme ou de toute personne, ainsi que toutes les opérations techniques utiles.</w:t>
            </w:r>
          </w:p>
          <w:p w14:paraId="7D881F69" w14:textId="77777777" w:rsidR="0065533F" w:rsidRDefault="0065533F" w:rsidP="0065533F">
            <w:pPr>
              <w:pStyle w:val="contrat-droite-8"/>
            </w:pPr>
          </w:p>
          <w:p w14:paraId="6A2A04AA" w14:textId="77777777" w:rsidR="0065533F" w:rsidRDefault="0065533F" w:rsidP="0065533F">
            <w:pPr>
              <w:pStyle w:val="contrat-droite-8"/>
              <w:rPr>
                <w:b/>
                <w:bCs/>
              </w:rPr>
            </w:pPr>
          </w:p>
          <w:p w14:paraId="6901E1F8" w14:textId="77777777" w:rsidR="0065533F" w:rsidRDefault="0065533F" w:rsidP="0065533F">
            <w:pPr>
              <w:pStyle w:val="contrat-droite-8"/>
              <w:rPr>
                <w:b/>
                <w:bCs/>
              </w:rPr>
            </w:pPr>
            <w:r>
              <w:rPr>
                <w:b/>
                <w:bCs/>
              </w:rPr>
              <w:t>ARTICLE IV - PRIX DE CESSION ET FRAIS ANNEXES</w:t>
            </w:r>
          </w:p>
          <w:p w14:paraId="0846DCBC" w14:textId="77777777" w:rsidR="0065533F" w:rsidRDefault="0065533F" w:rsidP="0065533F">
            <w:pPr>
              <w:pStyle w:val="contrat-droite-8"/>
            </w:pPr>
          </w:p>
          <w:p w14:paraId="218ED285" w14:textId="77777777" w:rsidR="0065533F" w:rsidRDefault="0065533F" w:rsidP="0065533F">
            <w:pPr>
              <w:pStyle w:val="contrat-droite-8"/>
            </w:pPr>
            <w:r>
              <w:t>Les frais auxquels le présent accord donnera lieu, seront à la charge du cessionnaire :</w:t>
            </w:r>
          </w:p>
          <w:p w14:paraId="7F2EF0F5" w14:textId="77777777" w:rsidR="0065533F" w:rsidRDefault="0065533F" w:rsidP="0065533F">
            <w:pPr>
              <w:pStyle w:val="contrat-droite-8"/>
              <w:numPr>
                <w:ilvl w:val="0"/>
                <w:numId w:val="1"/>
              </w:numPr>
            </w:pPr>
            <w:r>
              <w:t xml:space="preserve">Frais de transfert de propriété payés à la société </w:t>
            </w:r>
            <w:r w:rsidR="00F12BC7">
              <w:t>SafeBrands</w:t>
            </w:r>
            <w:r>
              <w:t>,</w:t>
            </w:r>
          </w:p>
          <w:p w14:paraId="46DEF37F" w14:textId="77777777" w:rsidR="0065533F" w:rsidRDefault="0065533F" w:rsidP="0065533F">
            <w:pPr>
              <w:pStyle w:val="contrat-droite-8"/>
              <w:numPr>
                <w:ilvl w:val="0"/>
                <w:numId w:val="1"/>
              </w:numPr>
            </w:pPr>
            <w:r>
              <w:t>Acte notarié éventuel,</w:t>
            </w:r>
          </w:p>
          <w:p w14:paraId="723018CA" w14:textId="77777777" w:rsidR="0065533F" w:rsidRDefault="0065533F" w:rsidP="0065533F">
            <w:pPr>
              <w:pStyle w:val="contrat-droite-8"/>
              <w:numPr>
                <w:ilvl w:val="0"/>
                <w:numId w:val="1"/>
              </w:numPr>
            </w:pPr>
            <w:r>
              <w:t>et tous autres frais éventuellement engagés</w:t>
            </w:r>
          </w:p>
          <w:p w14:paraId="3A33EC6D" w14:textId="77777777" w:rsidR="0065533F" w:rsidRDefault="0065533F" w:rsidP="0065533F">
            <w:pPr>
              <w:pStyle w:val="contrat-droite-8"/>
            </w:pPr>
          </w:p>
          <w:p w14:paraId="7501F2ED" w14:textId="77777777" w:rsidR="0065533F" w:rsidRDefault="0065533F" w:rsidP="0065533F">
            <w:pPr>
              <w:pStyle w:val="contrat-droite-8"/>
              <w:rPr>
                <w:b/>
                <w:bCs/>
              </w:rPr>
            </w:pPr>
            <w:r>
              <w:rPr>
                <w:b/>
                <w:bCs/>
              </w:rPr>
              <w:t>ARTICLE V - LOI APPLICABLE</w:t>
            </w:r>
          </w:p>
          <w:p w14:paraId="66D16C6D" w14:textId="77777777" w:rsidR="0065533F" w:rsidRDefault="0065533F" w:rsidP="0065533F">
            <w:pPr>
              <w:pStyle w:val="contrat-droite-8"/>
            </w:pPr>
          </w:p>
          <w:p w14:paraId="0B397508" w14:textId="77777777" w:rsidR="0065533F" w:rsidRDefault="0065533F" w:rsidP="0065533F">
            <w:pPr>
              <w:pStyle w:val="contrat-droite-8"/>
            </w:pPr>
            <w:r>
              <w:t>L’interprétation et l’exécution du présent contrat sont soumises à la loi française à l’exclusion de toute autre législation nationale.</w:t>
            </w:r>
          </w:p>
          <w:p w14:paraId="364B68CE" w14:textId="77777777" w:rsidR="0065533F" w:rsidRDefault="0065533F" w:rsidP="0065533F">
            <w:pPr>
              <w:pStyle w:val="contrat-droite-8"/>
            </w:pPr>
          </w:p>
          <w:p w14:paraId="060089D2" w14:textId="77777777" w:rsidR="0065533F" w:rsidRDefault="0065533F" w:rsidP="0065533F">
            <w:pPr>
              <w:pStyle w:val="contrat-droite-8"/>
              <w:rPr>
                <w:b/>
                <w:bCs/>
              </w:rPr>
            </w:pPr>
            <w:r>
              <w:rPr>
                <w:b/>
                <w:bCs/>
              </w:rPr>
              <w:t>ARTICLE VI</w:t>
            </w:r>
            <w:r w:rsidRPr="00DE2D10">
              <w:rPr>
                <w:b/>
                <w:bCs/>
              </w:rPr>
              <w:t xml:space="preserve"> </w:t>
            </w:r>
            <w:r>
              <w:rPr>
                <w:b/>
                <w:bCs/>
              </w:rPr>
              <w:t>–</w:t>
            </w:r>
            <w:r w:rsidRPr="00DE2D10">
              <w:rPr>
                <w:b/>
                <w:bCs/>
              </w:rPr>
              <w:t xml:space="preserve"> </w:t>
            </w:r>
            <w:r>
              <w:rPr>
                <w:b/>
                <w:bCs/>
              </w:rPr>
              <w:t>ANNEXES ET PIECES JOINTES</w:t>
            </w:r>
          </w:p>
          <w:p w14:paraId="5DB3EEBE" w14:textId="77777777" w:rsidR="0065533F" w:rsidRPr="00DE2D10" w:rsidRDefault="0065533F" w:rsidP="0065533F">
            <w:pPr>
              <w:pStyle w:val="contrat-droite-8"/>
              <w:rPr>
                <w:b/>
                <w:bCs/>
              </w:rPr>
            </w:pPr>
          </w:p>
          <w:p w14:paraId="5ADAC45E" w14:textId="77777777" w:rsidR="0065533F" w:rsidRDefault="0065533F" w:rsidP="0065533F">
            <w:pPr>
              <w:pStyle w:val="contrat-droite-8"/>
            </w:pPr>
            <w:r>
              <w:t xml:space="preserve">Les pièces suivantes doivent être jointes au présent accord : </w:t>
            </w:r>
          </w:p>
          <w:p w14:paraId="15AC1FB8" w14:textId="77777777" w:rsidR="0065533F" w:rsidRDefault="0065533F" w:rsidP="0065533F">
            <w:pPr>
              <w:pStyle w:val="contrat-droite-8"/>
            </w:pPr>
            <w:r>
              <w:t xml:space="preserve">Pour le cédant : copie du Kbis ainsi que de la pièce d’identité </w:t>
            </w:r>
          </w:p>
          <w:p w14:paraId="074999F5" w14:textId="77777777" w:rsidR="0065533F" w:rsidRDefault="0065533F" w:rsidP="0065533F">
            <w:pPr>
              <w:pStyle w:val="contrat-droite-8"/>
            </w:pPr>
            <w:r>
              <w:t>Pour le cessionnaire : copie du Kbis ainsi que</w:t>
            </w:r>
            <w:r w:rsidR="00C6500A">
              <w:t xml:space="preserve"> de</w:t>
            </w:r>
            <w:r>
              <w:t xml:space="preserve"> la pièce d’identité </w:t>
            </w:r>
          </w:p>
          <w:p w14:paraId="2DA403C1" w14:textId="77777777" w:rsidR="0065533F" w:rsidRDefault="0065533F" w:rsidP="0065533F">
            <w:pPr>
              <w:pStyle w:val="contrat-droite-8"/>
            </w:pPr>
          </w:p>
          <w:p w14:paraId="0830BBFD" w14:textId="77777777" w:rsidR="0065533F" w:rsidRDefault="0065533F" w:rsidP="0065533F">
            <w:pPr>
              <w:pStyle w:val="contrat-droite-8"/>
              <w:rPr>
                <w:b/>
                <w:bCs/>
              </w:rPr>
            </w:pPr>
          </w:p>
          <w:p w14:paraId="50A88737" w14:textId="77777777" w:rsidR="0065533F" w:rsidRDefault="0065533F" w:rsidP="0065533F">
            <w:pPr>
              <w:pStyle w:val="contrat-droite-8"/>
              <w:rPr>
                <w:b/>
                <w:bCs/>
              </w:rPr>
            </w:pPr>
          </w:p>
          <w:p w14:paraId="6C582C8F" w14:textId="77777777" w:rsidR="0065533F" w:rsidRDefault="0065533F" w:rsidP="0065533F">
            <w:pPr>
              <w:pStyle w:val="contrat-droite-8"/>
              <w:rPr>
                <w:b/>
                <w:bCs/>
              </w:rPr>
            </w:pPr>
          </w:p>
          <w:p w14:paraId="0DB25327" w14:textId="77777777" w:rsidR="0065533F" w:rsidRDefault="0065533F" w:rsidP="0065533F">
            <w:pPr>
              <w:pStyle w:val="contrat-droite-8"/>
              <w:rPr>
                <w:b/>
                <w:bCs/>
              </w:rPr>
            </w:pPr>
            <w:r>
              <w:rPr>
                <w:b/>
                <w:bCs/>
              </w:rPr>
              <w:t>Faits à __________</w:t>
            </w:r>
          </w:p>
          <w:p w14:paraId="0D2CB38C" w14:textId="77777777" w:rsidR="0065533F" w:rsidRDefault="0065533F" w:rsidP="0065533F">
            <w:pPr>
              <w:pStyle w:val="contrat-droite-8"/>
              <w:rPr>
                <w:b/>
                <w:bCs/>
              </w:rPr>
            </w:pPr>
            <w:r>
              <w:rPr>
                <w:b/>
                <w:bCs/>
              </w:rPr>
              <w:t>En [  ] exemplaires originaux</w:t>
            </w:r>
          </w:p>
          <w:p w14:paraId="06F0B411" w14:textId="77777777" w:rsidR="0065533F" w:rsidRDefault="0065533F" w:rsidP="0065533F">
            <w:pPr>
              <w:pStyle w:val="contrat-droite-8"/>
              <w:rPr>
                <w:b/>
                <w:bCs/>
              </w:rPr>
            </w:pPr>
            <w:r>
              <w:rPr>
                <w:b/>
                <w:bCs/>
              </w:rPr>
              <w:t xml:space="preserve">Le </w:t>
            </w:r>
          </w:p>
          <w:p w14:paraId="5B38981C" w14:textId="77777777" w:rsidR="0065533F" w:rsidRDefault="0065533F" w:rsidP="0065533F">
            <w:pPr>
              <w:pStyle w:val="contrat-droite-8"/>
              <w:rPr>
                <w:b/>
                <w:bCs/>
              </w:rPr>
            </w:pPr>
          </w:p>
          <w:p w14:paraId="25306342" w14:textId="77777777" w:rsidR="0065533F" w:rsidRDefault="0065533F" w:rsidP="0065533F">
            <w:pPr>
              <w:pStyle w:val="contrat-droite-8"/>
              <w:rPr>
                <w:b/>
                <w:bCs/>
              </w:rPr>
            </w:pPr>
            <w:r>
              <w:rPr>
                <w:b/>
                <w:bCs/>
              </w:rPr>
              <w:t>SIGNATURES.......................................................SIGNATURE</w:t>
            </w:r>
          </w:p>
          <w:p w14:paraId="4C5CA2D5" w14:textId="77777777" w:rsidR="0065533F" w:rsidRDefault="0065533F" w:rsidP="0065533F">
            <w:pPr>
              <w:pStyle w:val="contrat-droite-8"/>
            </w:pPr>
          </w:p>
          <w:p w14:paraId="18DFA6A3" w14:textId="77777777" w:rsidR="0065533F" w:rsidRDefault="0065533F" w:rsidP="0065533F">
            <w:pPr>
              <w:pStyle w:val="contrat-droite-8"/>
            </w:pPr>
          </w:p>
          <w:p w14:paraId="57088C36" w14:textId="77777777" w:rsidR="0065533F" w:rsidRDefault="0065533F" w:rsidP="0065533F">
            <w:pPr>
              <w:pStyle w:val="contrat-droite-8"/>
            </w:pPr>
          </w:p>
        </w:tc>
      </w:tr>
    </w:tbl>
    <w:p w14:paraId="289A1BC5" w14:textId="77777777" w:rsidR="0065533F" w:rsidRDefault="0065533F"/>
    <w:sectPr w:rsidR="006553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20B0604020202020204"/>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74896"/>
    <w:multiLevelType w:val="hybridMultilevel"/>
    <w:tmpl w:val="D584E59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63453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5D2"/>
    <w:rsid w:val="000133B8"/>
    <w:rsid w:val="001701E8"/>
    <w:rsid w:val="002B2A46"/>
    <w:rsid w:val="002C65D2"/>
    <w:rsid w:val="004C4AC0"/>
    <w:rsid w:val="0065533F"/>
    <w:rsid w:val="009C4A23"/>
    <w:rsid w:val="00A15F54"/>
    <w:rsid w:val="00B0486C"/>
    <w:rsid w:val="00B23322"/>
    <w:rsid w:val="00B46151"/>
    <w:rsid w:val="00BF4C50"/>
    <w:rsid w:val="00C6500A"/>
    <w:rsid w:val="00CA1BD4"/>
    <w:rsid w:val="00F12BC7"/>
    <w:rsid w:val="00F75A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E3B76"/>
  <w15:chartTrackingRefBased/>
  <w15:docId w15:val="{F62B7637-4896-1042-B397-8F8EC618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33F"/>
    <w:pPr>
      <w:autoSpaceDE w:val="0"/>
      <w:autoSpaceDN w:val="0"/>
    </w:pPr>
    <w:rPr>
      <w:rFonts w:eastAsia="SimSu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65533F"/>
    <w:pPr>
      <w:jc w:val="center"/>
    </w:pPr>
    <w:rPr>
      <w:sz w:val="20"/>
      <w:szCs w:val="20"/>
    </w:rPr>
  </w:style>
  <w:style w:type="paragraph" w:customStyle="1" w:styleId="contrat-droite-8">
    <w:name w:val="contrat-droite-8"/>
    <w:basedOn w:val="Normal"/>
    <w:rsid w:val="0065533F"/>
    <w:pPr>
      <w:spacing w:line="240" w:lineRule="atLeast"/>
    </w:pPr>
    <w:rPr>
      <w:rFonts w:ascii="Verdana" w:hAnsi="Verdana" w:cs="Verdana"/>
      <w:sz w:val="16"/>
      <w:szCs w:val="16"/>
    </w:rPr>
  </w:style>
  <w:style w:type="paragraph" w:customStyle="1" w:styleId="Texte">
    <w:name w:val="Texte"/>
    <w:basedOn w:val="Normal"/>
    <w:rsid w:val="001701E8"/>
    <w:pPr>
      <w:autoSpaceDE/>
      <w:autoSpaceDN/>
      <w:spacing w:after="240"/>
      <w:ind w:left="2268"/>
      <w:jc w:val="both"/>
    </w:pPr>
    <w:rPr>
      <w:rFonts w:ascii="CG Times" w:eastAsia="Times New Roman"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ristian/Downloads/cession%20de%20nom%20de%20domaine%20entre%20une%20personne%20morale%20et%20une%20personne%20physiqu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cession de nom de domaine entre une personne morale et une personne physique.dotx</Template>
  <TotalTime>1</TotalTime>
  <Pages>2</Pages>
  <Words>604</Words>
  <Characters>3280</Characters>
  <Application>Microsoft Office Word</Application>
  <DocSecurity>0</DocSecurity>
  <Lines>93</Lines>
  <Paragraphs>35</Paragraphs>
  <ScaleCrop>false</ScaleCrop>
  <HeadingPairs>
    <vt:vector size="2" baseType="variant">
      <vt:variant>
        <vt:lpstr>Titre</vt:lpstr>
      </vt:variant>
      <vt:variant>
        <vt:i4>1</vt:i4>
      </vt:variant>
    </vt:vector>
  </HeadingPairs>
  <TitlesOfParts>
    <vt:vector size="1" baseType="lpstr">
      <vt:lpstr>CONTRAT DE CESSION DE NOM DE DOMAINE</vt:lpstr>
    </vt:vector>
  </TitlesOfParts>
  <Company>Planète Marseille</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CESSION DE NOM DE DOMAINE</dc:title>
  <dc:subject/>
  <dc:creator>christian SafeBrands.com</dc:creator>
  <cp:keywords/>
  <dc:description/>
  <cp:lastModifiedBy>christian SafeBrands.com</cp:lastModifiedBy>
  <cp:revision>1</cp:revision>
  <cp:lastPrinted>2008-01-08T11:06:00Z</cp:lastPrinted>
  <dcterms:created xsi:type="dcterms:W3CDTF">2022-11-15T13:52:00Z</dcterms:created>
  <dcterms:modified xsi:type="dcterms:W3CDTF">2022-11-15T13:53:00Z</dcterms:modified>
</cp:coreProperties>
</file>